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A790D" w14:textId="093AA4A6" w:rsidR="00EA1C67" w:rsidRDefault="00EA1C67">
      <w:pPr>
        <w:pStyle w:val="a3"/>
        <w:spacing w:line="377" w:lineRule="exact"/>
      </w:pPr>
      <w:r>
        <w:rPr>
          <w:rFonts w:ascii="HGSｺﾞｼｯｸE" w:eastAsia="HGSｺﾞｼｯｸE" w:hAnsi="HGSｺﾞｼｯｸE" w:cs="HGSｺﾞｼｯｸE" w:hint="eastAsia"/>
          <w:sz w:val="32"/>
          <w:szCs w:val="32"/>
        </w:rPr>
        <w:t>教育相談の記録</w:t>
      </w:r>
      <w:r w:rsidR="00C70A58">
        <w:rPr>
          <w:rFonts w:ascii="HGSｺﾞｼｯｸE" w:eastAsia="HGSｺﾞｼｯｸE" w:hAnsi="HGSｺﾞｼｯｸE" w:cs="HGSｺﾞｼｯｸE" w:hint="eastAsia"/>
          <w:sz w:val="32"/>
          <w:szCs w:val="32"/>
        </w:rPr>
        <w:t xml:space="preserve">　　　　　</w:t>
      </w:r>
      <w:r w:rsidR="006229E1">
        <w:rPr>
          <w:rFonts w:ascii="HGSｺﾞｼｯｸE" w:eastAsia="HGSｺﾞｼｯｸE" w:hAnsi="HGSｺﾞｼｯｸE" w:cs="HGSｺﾞｼｯｸE" w:hint="eastAsia"/>
          <w:sz w:val="32"/>
          <w:szCs w:val="32"/>
        </w:rPr>
        <w:t xml:space="preserve">　　　　</w:t>
      </w:r>
      <w:r w:rsidR="00F14EF9">
        <w:rPr>
          <w:rFonts w:ascii="ＭＳ Ｐ明朝" w:hAnsi="ＭＳ Ｐ明朝" w:hint="eastAsia"/>
        </w:rPr>
        <w:t>令和</w:t>
      </w:r>
      <w:r w:rsidR="006229E1">
        <w:rPr>
          <w:rFonts w:ascii="ＭＳ Ｐ明朝" w:hAnsi="ＭＳ Ｐ明朝" w:hint="eastAsia"/>
        </w:rPr>
        <w:t>８</w:t>
      </w:r>
      <w:r>
        <w:rPr>
          <w:rFonts w:ascii="ＭＳ Ｐ明朝" w:hAnsi="ＭＳ Ｐ明朝" w:hint="eastAsia"/>
        </w:rPr>
        <w:t xml:space="preserve">年　</w:t>
      </w:r>
      <w:r w:rsidR="0053626F">
        <w:rPr>
          <w:rFonts w:ascii="ＭＳ Ｐ明朝" w:hAnsi="ＭＳ Ｐ明朝" w:hint="eastAsia"/>
        </w:rPr>
        <w:t xml:space="preserve">　　</w:t>
      </w:r>
      <w:r>
        <w:rPr>
          <w:rFonts w:ascii="ＭＳ Ｐ明朝" w:hAnsi="ＭＳ Ｐ明朝" w:hint="eastAsia"/>
        </w:rPr>
        <w:t>月</w:t>
      </w:r>
      <w:r w:rsidR="0053626F">
        <w:rPr>
          <w:rFonts w:ascii="ＭＳ Ｐ明朝" w:hAnsi="ＭＳ Ｐ明朝" w:hint="eastAsia"/>
        </w:rPr>
        <w:t xml:space="preserve">　　　　</w:t>
      </w:r>
      <w:r>
        <w:rPr>
          <w:rFonts w:ascii="ＭＳ Ｐ明朝" w:hAnsi="ＭＳ Ｐ明朝" w:hint="eastAsia"/>
        </w:rPr>
        <w:t>日</w:t>
      </w:r>
      <w:r w:rsidR="0053626F">
        <w:rPr>
          <w:rFonts w:ascii="ＭＳ Ｐ明朝" w:hAnsi="ＭＳ Ｐ明朝" w:hint="eastAsia"/>
        </w:rPr>
        <w:t xml:space="preserve">記録　（　　　　　　　</w:t>
      </w:r>
      <w:r w:rsidR="00C70A58">
        <w:rPr>
          <w:rFonts w:ascii="ＭＳ Ｐ明朝" w:hAnsi="ＭＳ Ｐ明朝" w:hint="eastAsia"/>
        </w:rPr>
        <w:t>）</w:t>
      </w:r>
    </w:p>
    <w:p w14:paraId="6D72E3BA" w14:textId="77777777" w:rsidR="00EA1C67" w:rsidRPr="008A274D" w:rsidRDefault="00EA1C67">
      <w:pPr>
        <w:pStyle w:val="a3"/>
        <w:spacing w:line="120" w:lineRule="exact"/>
      </w:pPr>
    </w:p>
    <w:tbl>
      <w:tblPr>
        <w:tblW w:w="9969" w:type="dxa"/>
        <w:tblInd w:w="2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03"/>
        <w:gridCol w:w="724"/>
        <w:gridCol w:w="12"/>
        <w:gridCol w:w="3327"/>
        <w:gridCol w:w="710"/>
        <w:gridCol w:w="3993"/>
      </w:tblGrid>
      <w:tr w:rsidR="006F1915" w14:paraId="04F9A61F" w14:textId="77777777" w:rsidTr="004A3351">
        <w:trPr>
          <w:cantSplit/>
          <w:trHeight w:hRule="exact" w:val="533"/>
        </w:trPr>
        <w:tc>
          <w:tcPr>
            <w:tcW w:w="120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B974816" w14:textId="77777777" w:rsidR="006F1915" w:rsidRDefault="006F1915">
            <w:pPr>
              <w:pStyle w:val="a3"/>
              <w:spacing w:before="164" w:line="284" w:lineRule="exact"/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Ｐ明朝" w:hAnsi="ＭＳ Ｐ明朝" w:hint="eastAsia"/>
              </w:rPr>
              <w:t>ふりがな</w:t>
            </w:r>
          </w:p>
        </w:tc>
        <w:tc>
          <w:tcPr>
            <w:tcW w:w="4063" w:type="dxa"/>
            <w:gridSpan w:val="3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B55507" w14:textId="77777777" w:rsidR="006F1915" w:rsidRDefault="00DB6CF0" w:rsidP="0053626F">
            <w:pPr>
              <w:pStyle w:val="a3"/>
              <w:spacing w:before="164" w:line="284" w:lineRule="exact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71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8BA9B6" w14:textId="77777777" w:rsidR="006F1915" w:rsidRPr="006F1915" w:rsidRDefault="006F1915">
            <w:pPr>
              <w:pStyle w:val="a3"/>
              <w:spacing w:before="164" w:line="284" w:lineRule="exact"/>
              <w:rPr>
                <w:rFonts w:asciiTheme="minorEastAsia" w:eastAsiaTheme="minorEastAsia" w:hAnsiTheme="minorEastAsia"/>
              </w:rPr>
            </w:pPr>
            <w:r>
              <w:rPr>
                <w:rFonts w:cs="Times New Roman"/>
              </w:rPr>
              <w:t xml:space="preserve"> </w:t>
            </w:r>
            <w:r w:rsidRPr="006F1915">
              <w:rPr>
                <w:rFonts w:asciiTheme="minorEastAsia" w:eastAsiaTheme="minorEastAsia" w:hAnsiTheme="minorEastAsia" w:hint="eastAsia"/>
                <w:w w:val="50"/>
              </w:rPr>
              <w:t>生年月日</w:t>
            </w:r>
          </w:p>
        </w:tc>
        <w:tc>
          <w:tcPr>
            <w:tcW w:w="3993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60FA7F7C" w14:textId="737156C9" w:rsidR="006F1915" w:rsidRDefault="006F1915" w:rsidP="007B4525">
            <w:pPr>
              <w:pStyle w:val="a3"/>
              <w:spacing w:before="164" w:line="284" w:lineRule="exact"/>
            </w:pPr>
            <w:r>
              <w:rPr>
                <w:rFonts w:cs="Times New Roman"/>
              </w:rPr>
              <w:t xml:space="preserve"> </w:t>
            </w:r>
            <w:r w:rsidR="00D707C0">
              <w:rPr>
                <w:rFonts w:ascii="ＭＳ Ｐ明朝" w:hAnsi="ＭＳ Ｐ明朝" w:hint="eastAsia"/>
              </w:rPr>
              <w:t xml:space="preserve">令和　</w:t>
            </w:r>
            <w:r w:rsidR="0053626F">
              <w:rPr>
                <w:rFonts w:ascii="ＭＳ Ｐ明朝" w:hAnsi="ＭＳ Ｐ明朝" w:hint="eastAsia"/>
              </w:rPr>
              <w:t xml:space="preserve">　　</w:t>
            </w:r>
            <w:r>
              <w:rPr>
                <w:rFonts w:ascii="ＭＳ Ｐ明朝" w:hAnsi="ＭＳ Ｐ明朝" w:hint="eastAsia"/>
              </w:rPr>
              <w:t>年</w:t>
            </w:r>
            <w:r w:rsidR="0053626F">
              <w:rPr>
                <w:rFonts w:ascii="ＭＳ Ｐ明朝" w:hAnsi="ＭＳ Ｐ明朝" w:hint="eastAsia"/>
              </w:rPr>
              <w:t xml:space="preserve">　　　</w:t>
            </w:r>
            <w:r>
              <w:rPr>
                <w:rFonts w:ascii="ＭＳ Ｐ明朝" w:hAnsi="ＭＳ Ｐ明朝" w:hint="eastAsia"/>
              </w:rPr>
              <w:t>月</w:t>
            </w:r>
            <w:r w:rsidR="0053626F">
              <w:rPr>
                <w:rFonts w:ascii="ＭＳ Ｐ明朝" w:hAnsi="ＭＳ Ｐ明朝" w:hint="eastAsia"/>
              </w:rPr>
              <w:t xml:space="preserve">　　　</w:t>
            </w:r>
            <w:r>
              <w:rPr>
                <w:rFonts w:ascii="ＭＳ Ｐ明朝" w:hAnsi="ＭＳ Ｐ明朝" w:hint="eastAsia"/>
              </w:rPr>
              <w:t>日生</w:t>
            </w:r>
          </w:p>
        </w:tc>
      </w:tr>
      <w:tr w:rsidR="006F1915" w14:paraId="54F5B2C9" w14:textId="77777777" w:rsidTr="004A3351">
        <w:trPr>
          <w:cantSplit/>
          <w:trHeight w:hRule="exact" w:val="504"/>
        </w:trPr>
        <w:tc>
          <w:tcPr>
            <w:tcW w:w="1203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7866A037" w14:textId="77777777" w:rsidR="006F1915" w:rsidRPr="006F1915" w:rsidRDefault="006F1915">
            <w:pPr>
              <w:pStyle w:val="a3"/>
              <w:spacing w:before="164" w:line="284" w:lineRule="exact"/>
              <w:rPr>
                <w:rFonts w:asciiTheme="minorEastAsia" w:eastAsiaTheme="minorEastAsia" w:hAnsiTheme="minorEastAsia"/>
              </w:rPr>
            </w:pPr>
            <w:r>
              <w:rPr>
                <w:rFonts w:cs="Times New Roman"/>
              </w:rPr>
              <w:t xml:space="preserve"> </w:t>
            </w:r>
            <w:r w:rsidRPr="006F1915">
              <w:rPr>
                <w:rFonts w:asciiTheme="minorEastAsia" w:eastAsiaTheme="minorEastAsia" w:hAnsiTheme="minorEastAsia" w:hint="eastAsia"/>
                <w:w w:val="50"/>
              </w:rPr>
              <w:t>幼児児童生徒氏名</w:t>
            </w:r>
          </w:p>
        </w:tc>
        <w:tc>
          <w:tcPr>
            <w:tcW w:w="4063" w:type="dxa"/>
            <w:gridSpan w:val="3"/>
            <w:tcBorders>
              <w:top w:val="nil"/>
              <w:left w:val="nil"/>
              <w:bottom w:val="single" w:sz="2" w:space="0" w:color="auto"/>
              <w:right w:val="single" w:sz="4" w:space="0" w:color="000000"/>
            </w:tcBorders>
          </w:tcPr>
          <w:p w14:paraId="141D5D96" w14:textId="77777777" w:rsidR="006F1915" w:rsidRDefault="006F1915" w:rsidP="0053626F">
            <w:pPr>
              <w:pStyle w:val="a3"/>
              <w:spacing w:before="164" w:line="284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</w:t>
            </w:r>
            <w:r w:rsidR="0053626F">
              <w:rPr>
                <w:rFonts w:asciiTheme="minorEastAsia" w:eastAsiaTheme="minorEastAsia" w:hAnsiTheme="minorEastAsia" w:cs="Times New Roman" w:hint="eastAsia"/>
              </w:rPr>
              <w:t xml:space="preserve">　　　　　　　　　　</w:t>
            </w:r>
            <w:r w:rsidR="00DB6CF0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 w:rsidR="0053626F">
              <w:rPr>
                <w:rFonts w:asciiTheme="minorEastAsia" w:eastAsiaTheme="minorEastAsia" w:hAnsiTheme="minorEastAsia" w:cs="Times New Roman" w:hint="eastAsia"/>
              </w:rPr>
              <w:t>男</w:t>
            </w:r>
            <w:r w:rsidR="00612C52">
              <w:rPr>
                <w:rFonts w:asciiTheme="minorEastAsia" w:eastAsiaTheme="minorEastAsia" w:hAnsiTheme="minorEastAsia" w:cs="Times New Roman" w:hint="eastAsia"/>
              </w:rPr>
              <w:t>・</w:t>
            </w:r>
            <w:r>
              <w:rPr>
                <w:rFonts w:ascii="ＭＳ Ｐ明朝" w:hAnsi="ＭＳ Ｐ明朝" w:hint="eastAsia"/>
              </w:rPr>
              <w:t>女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9C03DB" w14:textId="77777777" w:rsidR="006F1915" w:rsidRDefault="006F1915">
            <w:pPr>
              <w:pStyle w:val="a3"/>
              <w:spacing w:before="164" w:line="284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明朝" w:hAnsi="ＭＳ Ｐ明朝" w:hint="eastAsia"/>
              </w:rPr>
              <w:t>住所</w:t>
            </w:r>
          </w:p>
        </w:tc>
        <w:tc>
          <w:tcPr>
            <w:tcW w:w="3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D4CC386" w14:textId="77777777" w:rsidR="007B4525" w:rsidRDefault="006F1915" w:rsidP="0053626F">
            <w:pPr>
              <w:pStyle w:val="a3"/>
              <w:spacing w:before="164" w:line="284" w:lineRule="exact"/>
            </w:pPr>
            <w:r>
              <w:rPr>
                <w:rFonts w:ascii="ＭＳ Ｐ明朝" w:hAnsi="ＭＳ Ｐ明朝" w:hint="eastAsia"/>
              </w:rPr>
              <w:t>〒</w:t>
            </w:r>
          </w:p>
        </w:tc>
      </w:tr>
      <w:tr w:rsidR="006F1915" w14:paraId="72DF64E8" w14:textId="77777777" w:rsidTr="004A3351">
        <w:trPr>
          <w:cantSplit/>
          <w:trHeight w:hRule="exact" w:val="390"/>
        </w:trPr>
        <w:tc>
          <w:tcPr>
            <w:tcW w:w="1203" w:type="dxa"/>
            <w:vMerge w:val="restart"/>
            <w:tcBorders>
              <w:top w:val="single" w:sz="4" w:space="0" w:color="auto"/>
              <w:left w:val="single" w:sz="18" w:space="0" w:color="000000"/>
              <w:bottom w:val="nil"/>
              <w:right w:val="single" w:sz="4" w:space="0" w:color="000000"/>
            </w:tcBorders>
          </w:tcPr>
          <w:p w14:paraId="70D8B151" w14:textId="77777777" w:rsidR="006F1915" w:rsidRDefault="006F1915">
            <w:pPr>
              <w:pStyle w:val="a3"/>
              <w:spacing w:before="164" w:line="284" w:lineRule="exact"/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Ｐ明朝" w:hAnsi="ＭＳ Ｐ明朝" w:hint="eastAsia"/>
              </w:rPr>
              <w:t>ふりがな</w:t>
            </w:r>
          </w:p>
          <w:p w14:paraId="44176AA2" w14:textId="77777777" w:rsidR="006F1915" w:rsidRDefault="006F1915">
            <w:pPr>
              <w:pStyle w:val="a3"/>
              <w:spacing w:line="284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明朝" w:hAnsi="ＭＳ Ｐ明朝" w:hint="eastAsia"/>
              </w:rPr>
              <w:t>保護者名</w:t>
            </w:r>
          </w:p>
        </w:tc>
        <w:tc>
          <w:tcPr>
            <w:tcW w:w="4063" w:type="dxa"/>
            <w:gridSpan w:val="3"/>
            <w:vMerge w:val="restart"/>
            <w:tcBorders>
              <w:top w:val="single" w:sz="2" w:space="0" w:color="auto"/>
              <w:left w:val="nil"/>
              <w:bottom w:val="nil"/>
              <w:right w:val="single" w:sz="4" w:space="0" w:color="000000"/>
            </w:tcBorders>
          </w:tcPr>
          <w:p w14:paraId="5162AC95" w14:textId="77777777" w:rsidR="006F1915" w:rsidRDefault="006F1915">
            <w:pPr>
              <w:pStyle w:val="a3"/>
              <w:spacing w:before="164" w:line="284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 w:rsidR="0053626F">
              <w:rPr>
                <w:rFonts w:asciiTheme="minorEastAsia" w:eastAsiaTheme="minorEastAsia" w:hAnsiTheme="minorEastAsia" w:cs="Times New Roman" w:hint="eastAsia"/>
              </w:rPr>
              <w:t xml:space="preserve">　　　　　　</w:t>
            </w:r>
            <w:r>
              <w:rPr>
                <w:rFonts w:eastAsia="Times New Roman" w:cs="Times New Roman"/>
              </w:rPr>
              <w:t xml:space="preserve">         </w:t>
            </w:r>
            <w:r>
              <w:rPr>
                <w:rFonts w:cs="Times New Roman"/>
              </w:rPr>
              <w:t xml:space="preserve"> </w:t>
            </w:r>
            <w:r w:rsidR="00DB6CF0">
              <w:rPr>
                <w:rFonts w:cs="Times New Roman" w:hint="eastAsia"/>
              </w:rPr>
              <w:t xml:space="preserve">　</w:t>
            </w:r>
            <w:r w:rsidR="007B4525">
              <w:rPr>
                <w:rFonts w:cs="Times New Roman" w:hint="eastAsia"/>
              </w:rPr>
              <w:t xml:space="preserve">　</w:t>
            </w:r>
            <w:r w:rsidR="00DB6CF0">
              <w:rPr>
                <w:rFonts w:cs="Times New Roman" w:hint="eastAsia"/>
              </w:rPr>
              <w:t xml:space="preserve">　</w:t>
            </w:r>
            <w:r>
              <w:rPr>
                <w:rFonts w:ascii="ＭＳ Ｐ明朝" w:hAnsi="ＭＳ Ｐ明朝" w:hint="eastAsia"/>
              </w:rPr>
              <w:t>続柄</w:t>
            </w:r>
          </w:p>
          <w:p w14:paraId="5183A0E7" w14:textId="77777777" w:rsidR="006F1915" w:rsidRDefault="006F1915" w:rsidP="0053626F">
            <w:pPr>
              <w:pStyle w:val="a3"/>
              <w:spacing w:line="284" w:lineRule="exact"/>
              <w:ind w:firstLineChars="800" w:firstLine="1920"/>
            </w:pPr>
            <w:r>
              <w:rPr>
                <w:rFonts w:eastAsia="Times New Roman" w:cs="Times New Roman"/>
              </w:rPr>
              <w:t xml:space="preserve">        </w:t>
            </w:r>
            <w:r>
              <w:rPr>
                <w:rFonts w:ascii="ＭＳ Ｐ明朝" w:hAnsi="ＭＳ Ｐ明朝" w:hint="eastAsia"/>
              </w:rPr>
              <w:t xml:space="preserve">　</w:t>
            </w:r>
            <w:r>
              <w:rPr>
                <w:rFonts w:eastAsia="Times New Roman" w:cs="Times New Roman"/>
              </w:rPr>
              <w:t xml:space="preserve">  </w:t>
            </w:r>
            <w:r w:rsidR="0053626F">
              <w:rPr>
                <w:rFonts w:asciiTheme="minorEastAsia" w:eastAsiaTheme="minorEastAsia" w:hAnsiTheme="minorEastAsia" w:cs="Times New Roman" w:hint="eastAsia"/>
              </w:rPr>
              <w:t xml:space="preserve">（　</w:t>
            </w:r>
            <w:r w:rsidR="00DB6CF0">
              <w:rPr>
                <w:rFonts w:asciiTheme="minorEastAsia" w:eastAsiaTheme="minorEastAsia" w:hAnsiTheme="minorEastAsia" w:cs="Times New Roman" w:hint="eastAsia"/>
              </w:rPr>
              <w:t>）</w:t>
            </w:r>
            <w:r>
              <w:rPr>
                <w:rFonts w:eastAsia="Times New Roman" w:cs="Times New Roman"/>
              </w:rPr>
              <w:t xml:space="preserve">          </w:t>
            </w:r>
            <w:r w:rsidR="0053626F">
              <w:rPr>
                <w:rFonts w:asciiTheme="minorEastAsia" w:eastAsiaTheme="minorEastAsia" w:hAnsiTheme="minorEastAsia" w:cs="Times New Roman" w:hint="eastAsia"/>
              </w:rPr>
              <w:t xml:space="preserve">　　</w:t>
            </w:r>
          </w:p>
        </w:tc>
        <w:tc>
          <w:tcPr>
            <w:tcW w:w="7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C0906A" w14:textId="77777777" w:rsidR="006F1915" w:rsidRDefault="006F1915">
            <w:pPr>
              <w:pStyle w:val="a3"/>
              <w:spacing w:line="284" w:lineRule="exact"/>
            </w:pPr>
          </w:p>
        </w:tc>
        <w:tc>
          <w:tcPr>
            <w:tcW w:w="3993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13710BD3" w14:textId="77777777" w:rsidR="006F1915" w:rsidRDefault="006F1915">
            <w:pPr>
              <w:pStyle w:val="a3"/>
              <w:spacing w:line="284" w:lineRule="exact"/>
            </w:pPr>
          </w:p>
        </w:tc>
      </w:tr>
      <w:tr w:rsidR="006F1915" w14:paraId="59705627" w14:textId="77777777" w:rsidTr="004A3351">
        <w:trPr>
          <w:cantSplit/>
          <w:trHeight w:hRule="exact" w:val="601"/>
        </w:trPr>
        <w:tc>
          <w:tcPr>
            <w:tcW w:w="1203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F2F0E84" w14:textId="77777777" w:rsidR="006F1915" w:rsidRDefault="006F1915">
            <w:pPr>
              <w:pStyle w:val="a3"/>
              <w:wordWrap/>
              <w:spacing w:line="240" w:lineRule="auto"/>
            </w:pPr>
          </w:p>
        </w:tc>
        <w:tc>
          <w:tcPr>
            <w:tcW w:w="4063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4CD012" w14:textId="77777777" w:rsidR="006F1915" w:rsidRDefault="006F1915">
            <w:pPr>
              <w:pStyle w:val="a3"/>
              <w:wordWrap/>
              <w:spacing w:line="240" w:lineRule="auto"/>
            </w:pP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D70E97" w14:textId="77777777" w:rsidR="006F1915" w:rsidRDefault="006F1915">
            <w:pPr>
              <w:pStyle w:val="a3"/>
              <w:spacing w:before="164" w:line="284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明朝" w:hAnsi="ＭＳ Ｐ明朝" w:hint="eastAsia"/>
              </w:rPr>
              <w:t>電話</w:t>
            </w:r>
          </w:p>
        </w:tc>
        <w:tc>
          <w:tcPr>
            <w:tcW w:w="3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41579EB5" w14:textId="77777777" w:rsidR="006F1915" w:rsidRDefault="006F1915">
            <w:pPr>
              <w:pStyle w:val="a3"/>
              <w:spacing w:before="164" w:line="284" w:lineRule="exact"/>
            </w:pPr>
          </w:p>
        </w:tc>
      </w:tr>
      <w:tr w:rsidR="006F1915" w14:paraId="171286C1" w14:textId="77777777" w:rsidTr="004A3351">
        <w:trPr>
          <w:cantSplit/>
          <w:trHeight w:hRule="exact" w:val="1380"/>
        </w:trPr>
        <w:tc>
          <w:tcPr>
            <w:tcW w:w="1203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5A5EC30" w14:textId="77777777" w:rsidR="006F1915" w:rsidRDefault="006F1915">
            <w:pPr>
              <w:pStyle w:val="a3"/>
              <w:spacing w:before="164" w:line="284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明朝" w:hAnsi="ＭＳ Ｐ明朝" w:hint="eastAsia"/>
              </w:rPr>
              <w:t>障害状況</w:t>
            </w:r>
          </w:p>
        </w:tc>
        <w:tc>
          <w:tcPr>
            <w:tcW w:w="406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62B4FF" w14:textId="77777777" w:rsidR="006F1915" w:rsidRDefault="006F1915">
            <w:pPr>
              <w:pStyle w:val="a3"/>
              <w:spacing w:before="164" w:line="284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明朝" w:hAnsi="ＭＳ Ｐ明朝" w:hint="eastAsia"/>
              </w:rPr>
              <w:t>診断名</w:t>
            </w:r>
            <w:r w:rsidR="0053626F">
              <w:rPr>
                <w:rFonts w:ascii="ＭＳ Ｐ明朝" w:hAnsi="ＭＳ Ｐ明朝" w:hint="eastAsia"/>
              </w:rPr>
              <w:t xml:space="preserve">　</w:t>
            </w:r>
          </w:p>
          <w:p w14:paraId="2AC66006" w14:textId="77777777" w:rsidR="006F1915" w:rsidRDefault="006F1915">
            <w:pPr>
              <w:pStyle w:val="a3"/>
              <w:spacing w:line="284" w:lineRule="exact"/>
            </w:pPr>
          </w:p>
          <w:p w14:paraId="175E814D" w14:textId="77777777" w:rsidR="006F1915" w:rsidRDefault="006F1915">
            <w:pPr>
              <w:pStyle w:val="a3"/>
              <w:spacing w:line="284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明朝" w:hAnsi="ＭＳ Ｐ明朝" w:hint="eastAsia"/>
              </w:rPr>
              <w:t>療育手帳　無</w:t>
            </w:r>
            <w:r w:rsidR="00612C52">
              <w:rPr>
                <w:rFonts w:ascii="ＭＳ Ｐ明朝" w:hAnsi="ＭＳ Ｐ明朝" w:hint="eastAsia"/>
              </w:rPr>
              <w:t xml:space="preserve">　</w:t>
            </w:r>
            <w:r>
              <w:rPr>
                <w:rFonts w:ascii="ＭＳ Ｐ明朝" w:hAnsi="ＭＳ Ｐ明朝" w:hint="eastAsia"/>
              </w:rPr>
              <w:t>・</w:t>
            </w:r>
            <w:r w:rsidR="00612C52">
              <w:rPr>
                <w:rFonts w:ascii="ＭＳ Ｐ明朝" w:hAnsi="ＭＳ Ｐ明朝" w:hint="eastAsia"/>
              </w:rPr>
              <w:t xml:space="preserve">　</w:t>
            </w:r>
            <w:r w:rsidR="0053626F">
              <w:rPr>
                <w:rFonts w:ascii="ＭＳ Ｐ明朝" w:hAnsi="ＭＳ Ｐ明朝" w:hint="eastAsia"/>
              </w:rPr>
              <w:t>有</w:t>
            </w:r>
            <w:r w:rsidR="00612C52">
              <w:rPr>
                <w:rFonts w:ascii="ＭＳ Ｐ明朝" w:hAnsi="ＭＳ Ｐ明朝" w:hint="eastAsia"/>
              </w:rPr>
              <w:t xml:space="preserve">　</w:t>
            </w:r>
            <w:r>
              <w:rPr>
                <w:rFonts w:ascii="ＭＳ Ｐ明朝" w:hAnsi="ＭＳ Ｐ明朝" w:hint="eastAsia"/>
              </w:rPr>
              <w:t>（程度：</w:t>
            </w:r>
            <w:r w:rsidR="0053626F">
              <w:rPr>
                <w:rFonts w:ascii="ＭＳ Ｐ明朝" w:hAnsi="ＭＳ Ｐ明朝" w:hint="eastAsia"/>
              </w:rPr>
              <w:t xml:space="preserve">　　　</w:t>
            </w:r>
            <w:r w:rsidR="00DB6CF0">
              <w:rPr>
                <w:rFonts w:ascii="ＭＳ Ｐ明朝" w:hAnsi="ＭＳ Ｐ明朝" w:hint="eastAsia"/>
              </w:rPr>
              <w:t xml:space="preserve">　</w:t>
            </w:r>
            <w:r>
              <w:rPr>
                <w:rFonts w:ascii="ＭＳ Ｐ明朝" w:hAnsi="ＭＳ Ｐ明朝" w:hint="eastAsia"/>
              </w:rPr>
              <w:t>）</w:t>
            </w:r>
          </w:p>
          <w:p w14:paraId="1F932684" w14:textId="77777777" w:rsidR="006F1915" w:rsidRDefault="006F1915">
            <w:pPr>
              <w:pStyle w:val="a3"/>
              <w:spacing w:line="284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明朝" w:hAnsi="ＭＳ Ｐ明朝" w:hint="eastAsia"/>
              </w:rPr>
              <w:t>身体障害者手帳：　　　種　　級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4AA0" w14:textId="77777777" w:rsidR="006F1915" w:rsidRPr="006F1915" w:rsidRDefault="006F1915">
            <w:pPr>
              <w:pStyle w:val="a3"/>
              <w:spacing w:before="164" w:line="284" w:lineRule="exact"/>
              <w:rPr>
                <w:rFonts w:asciiTheme="minorEastAsia" w:eastAsiaTheme="minorEastAsia" w:hAnsiTheme="minorEastAsia"/>
              </w:rPr>
            </w:pPr>
            <w:r w:rsidRPr="006F1915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6F1915">
              <w:rPr>
                <w:rFonts w:asciiTheme="minorEastAsia" w:eastAsiaTheme="minorEastAsia" w:hAnsiTheme="minorEastAsia" w:hint="eastAsia"/>
                <w:w w:val="50"/>
              </w:rPr>
              <w:t>関係機関</w:t>
            </w:r>
          </w:p>
          <w:p w14:paraId="0FF0D091" w14:textId="77777777" w:rsidR="006F1915" w:rsidRPr="006F1915" w:rsidRDefault="006F1915">
            <w:pPr>
              <w:pStyle w:val="a3"/>
              <w:spacing w:line="284" w:lineRule="exact"/>
              <w:rPr>
                <w:rFonts w:asciiTheme="minorEastAsia" w:eastAsiaTheme="minorEastAsia" w:hAnsiTheme="minorEastAsia"/>
              </w:rPr>
            </w:pPr>
            <w:r w:rsidRPr="006F1915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6F1915">
              <w:rPr>
                <w:rFonts w:asciiTheme="minorEastAsia" w:eastAsiaTheme="minorEastAsia" w:hAnsiTheme="minorEastAsia" w:cs="Times New Roman"/>
                <w:w w:val="50"/>
              </w:rPr>
              <w:t>(</w:t>
            </w:r>
            <w:r w:rsidRPr="006F1915">
              <w:rPr>
                <w:rFonts w:asciiTheme="minorEastAsia" w:eastAsiaTheme="minorEastAsia" w:hAnsiTheme="minorEastAsia" w:hint="eastAsia"/>
                <w:w w:val="50"/>
              </w:rPr>
              <w:t>病院・預</w:t>
            </w:r>
          </w:p>
          <w:p w14:paraId="247E08A5" w14:textId="77777777" w:rsidR="006F1915" w:rsidRPr="006F1915" w:rsidRDefault="006F1915">
            <w:pPr>
              <w:pStyle w:val="a3"/>
              <w:spacing w:line="284" w:lineRule="exact"/>
              <w:rPr>
                <w:rFonts w:asciiTheme="minorEastAsia" w:eastAsiaTheme="minorEastAsia" w:hAnsiTheme="minorEastAsia"/>
              </w:rPr>
            </w:pPr>
            <w:r w:rsidRPr="006F1915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6F1915">
              <w:rPr>
                <w:rFonts w:asciiTheme="minorEastAsia" w:eastAsiaTheme="minorEastAsia" w:hAnsiTheme="minorEastAsia" w:hint="eastAsia"/>
                <w:w w:val="50"/>
              </w:rPr>
              <w:t>かり施設</w:t>
            </w:r>
          </w:p>
          <w:p w14:paraId="121E5DBD" w14:textId="77777777" w:rsidR="006F1915" w:rsidRPr="006F1915" w:rsidRDefault="006F1915">
            <w:pPr>
              <w:pStyle w:val="a3"/>
              <w:spacing w:line="284" w:lineRule="exact"/>
              <w:rPr>
                <w:rFonts w:asciiTheme="minorEastAsia" w:eastAsiaTheme="minorEastAsia" w:hAnsiTheme="minorEastAsia"/>
              </w:rPr>
            </w:pPr>
            <w:r w:rsidRPr="006F1915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6F1915">
              <w:rPr>
                <w:rFonts w:asciiTheme="minorEastAsia" w:eastAsiaTheme="minorEastAsia" w:hAnsiTheme="minorEastAsia" w:hint="eastAsia"/>
                <w:w w:val="50"/>
              </w:rPr>
              <w:t>･相談</w:t>
            </w:r>
            <w:r w:rsidRPr="006F1915">
              <w:rPr>
                <w:rFonts w:asciiTheme="minorEastAsia" w:eastAsiaTheme="minorEastAsia" w:hAnsiTheme="minorEastAsia" w:cs="Times New Roman"/>
                <w:w w:val="50"/>
              </w:rPr>
              <w:t>)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1FECD30" w14:textId="77777777" w:rsidR="007B4525" w:rsidRDefault="007B4525">
            <w:pPr>
              <w:pStyle w:val="a3"/>
              <w:spacing w:before="164" w:line="284" w:lineRule="exact"/>
            </w:pPr>
          </w:p>
        </w:tc>
      </w:tr>
      <w:tr w:rsidR="006F1915" w14:paraId="48A28215" w14:textId="77777777" w:rsidTr="004A3351">
        <w:trPr>
          <w:cantSplit/>
          <w:trHeight w:hRule="exact" w:val="1165"/>
        </w:trPr>
        <w:tc>
          <w:tcPr>
            <w:tcW w:w="1203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CC84533" w14:textId="77777777" w:rsidR="006F1915" w:rsidRDefault="006F1915">
            <w:pPr>
              <w:pStyle w:val="a3"/>
              <w:spacing w:before="164" w:line="284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明朝" w:hAnsi="ＭＳ Ｐ明朝" w:hint="eastAsia"/>
              </w:rPr>
              <w:t>現所属</w:t>
            </w:r>
            <w:r w:rsidR="004F3921">
              <w:rPr>
                <w:rFonts w:ascii="ＭＳ Ｐ明朝" w:hAnsi="ＭＳ Ｐ明朝" w:hint="eastAsia"/>
              </w:rPr>
              <w:t>園</w:t>
            </w:r>
          </w:p>
          <w:p w14:paraId="6A137A02" w14:textId="77777777" w:rsidR="006F1915" w:rsidRPr="006F1915" w:rsidRDefault="006F1915" w:rsidP="004F3921">
            <w:pPr>
              <w:pStyle w:val="a3"/>
              <w:spacing w:line="284" w:lineRule="exact"/>
              <w:jc w:val="center"/>
              <w:rPr>
                <w:rFonts w:asciiTheme="minorEastAsia" w:eastAsiaTheme="minorEastAsia" w:hAnsiTheme="minorEastAsia"/>
              </w:rPr>
            </w:pPr>
            <w:r w:rsidRPr="006F1915">
              <w:rPr>
                <w:rFonts w:asciiTheme="minorEastAsia" w:eastAsiaTheme="minorEastAsia" w:hAnsiTheme="minorEastAsia" w:hint="eastAsia"/>
                <w:w w:val="50"/>
                <w:sz w:val="18"/>
                <w:szCs w:val="18"/>
              </w:rPr>
              <w:t>（幼稚園</w:t>
            </w:r>
            <w:r w:rsidRPr="006F1915">
              <w:rPr>
                <w:rFonts w:asciiTheme="minorEastAsia" w:eastAsiaTheme="minorEastAsia" w:hAnsiTheme="minorEastAsia" w:cs="Times New Roman"/>
                <w:w w:val="50"/>
                <w:sz w:val="18"/>
                <w:szCs w:val="18"/>
              </w:rPr>
              <w:t>)</w:t>
            </w:r>
            <w:r w:rsidRPr="006F1915">
              <w:rPr>
                <w:rFonts w:asciiTheme="minorEastAsia" w:eastAsiaTheme="minorEastAsia" w:hAnsiTheme="minorEastAsia" w:hint="eastAsia"/>
                <w:w w:val="50"/>
                <w:sz w:val="18"/>
                <w:szCs w:val="18"/>
              </w:rPr>
              <w:t>（保育園</w:t>
            </w:r>
            <w:r w:rsidRPr="006F1915">
              <w:rPr>
                <w:rFonts w:asciiTheme="minorEastAsia" w:eastAsiaTheme="minorEastAsia" w:hAnsiTheme="minorEastAsia" w:cs="Times New Roman"/>
                <w:w w:val="50"/>
                <w:sz w:val="18"/>
                <w:szCs w:val="18"/>
              </w:rPr>
              <w:t>)()</w:t>
            </w:r>
          </w:p>
        </w:tc>
        <w:tc>
          <w:tcPr>
            <w:tcW w:w="406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83C9FAF" w14:textId="77777777" w:rsidR="00BD1105" w:rsidRPr="004C3B14" w:rsidRDefault="00AD3B0D" w:rsidP="0053626F">
            <w:pPr>
              <w:pStyle w:val="a3"/>
              <w:spacing w:before="164" w:line="284" w:lineRule="exact"/>
              <w:ind w:firstLineChars="900" w:firstLine="2160"/>
              <w:rPr>
                <w:sz w:val="20"/>
                <w:szCs w:val="20"/>
              </w:rPr>
            </w:pPr>
            <w:r>
              <w:rPr>
                <w:rFonts w:ascii="ＭＳ Ｐ明朝" w:hAnsi="ＭＳ Ｐ明朝" w:hint="eastAsia"/>
              </w:rPr>
              <w:t xml:space="preserve">　</w:t>
            </w:r>
            <w:r w:rsidR="004C3B14" w:rsidRPr="004C3B14">
              <w:rPr>
                <w:rFonts w:ascii="ＭＳ Ｐ明朝" w:hAnsi="ＭＳ Ｐ明朝" w:hint="eastAsia"/>
                <w:sz w:val="20"/>
                <w:szCs w:val="20"/>
              </w:rPr>
              <w:t>（</w:t>
            </w:r>
            <w:r w:rsidR="004C3B14" w:rsidRPr="00DB6CF0">
              <w:rPr>
                <w:rFonts w:ascii="ＭＳ Ｐ明朝" w:hAnsi="ＭＳ Ｐ明朝" w:hint="eastAsia"/>
                <w:sz w:val="20"/>
                <w:szCs w:val="20"/>
              </w:rPr>
              <w:t>幼稚園</w:t>
            </w:r>
            <w:r w:rsidR="004C3B14" w:rsidRPr="004C3B14">
              <w:rPr>
                <w:rFonts w:ascii="ＭＳ Ｐ明朝" w:hAnsi="ＭＳ Ｐ明朝" w:hint="eastAsia"/>
                <w:sz w:val="20"/>
                <w:szCs w:val="20"/>
              </w:rPr>
              <w:t xml:space="preserve">　保育園）</w:t>
            </w:r>
          </w:p>
          <w:p w14:paraId="18C6A0D8" w14:textId="77777777" w:rsidR="006F1915" w:rsidRPr="0053626F" w:rsidRDefault="006F1915">
            <w:pPr>
              <w:pStyle w:val="a3"/>
              <w:spacing w:line="284" w:lineRule="exact"/>
            </w:pPr>
          </w:p>
          <w:p w14:paraId="17152EA7" w14:textId="77777777" w:rsidR="004F3921" w:rsidRDefault="004F3921">
            <w:pPr>
              <w:pStyle w:val="a3"/>
              <w:spacing w:line="284" w:lineRule="exact"/>
            </w:pPr>
            <w:r>
              <w:rPr>
                <w:rFonts w:hint="eastAsia"/>
              </w:rPr>
              <w:t xml:space="preserve">　　（　　</w:t>
            </w:r>
            <w:r w:rsidR="0053626F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）小学校校区</w:t>
            </w:r>
          </w:p>
          <w:p w14:paraId="22AB6847" w14:textId="77777777" w:rsidR="004F3921" w:rsidRPr="004F3921" w:rsidRDefault="004F3921">
            <w:pPr>
              <w:pStyle w:val="a3"/>
              <w:spacing w:line="284" w:lineRule="exac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CC3AB2" w14:textId="77777777" w:rsidR="006F1915" w:rsidRPr="006F1915" w:rsidRDefault="006F1915">
            <w:pPr>
              <w:pStyle w:val="a3"/>
              <w:spacing w:before="164" w:line="284" w:lineRule="exact"/>
              <w:rPr>
                <w:rFonts w:asciiTheme="minorEastAsia" w:eastAsiaTheme="minorEastAsia" w:hAnsiTheme="minorEastAsia"/>
              </w:rPr>
            </w:pPr>
            <w:r w:rsidRPr="006F1915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6F1915">
              <w:rPr>
                <w:rFonts w:asciiTheme="minorEastAsia" w:eastAsiaTheme="minorEastAsia" w:hAnsiTheme="minorEastAsia" w:hint="eastAsia"/>
              </w:rPr>
              <w:t>服薬</w:t>
            </w:r>
          </w:p>
          <w:p w14:paraId="49F47C68" w14:textId="77777777" w:rsidR="006F1915" w:rsidRPr="006F1915" w:rsidRDefault="006F1915">
            <w:pPr>
              <w:pStyle w:val="a3"/>
              <w:spacing w:line="284" w:lineRule="exact"/>
              <w:rPr>
                <w:rFonts w:asciiTheme="minorEastAsia" w:eastAsiaTheme="minorEastAsia" w:hAnsiTheme="minorEastAsia"/>
              </w:rPr>
            </w:pPr>
            <w:r w:rsidRPr="006F1915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6F1915">
              <w:rPr>
                <w:rFonts w:asciiTheme="minorEastAsia" w:eastAsiaTheme="minorEastAsia" w:hAnsiTheme="minorEastAsia" w:hint="eastAsia"/>
              </w:rPr>
              <w:t>･</w:t>
            </w:r>
            <w:r w:rsidRPr="006F1915">
              <w:rPr>
                <w:rFonts w:asciiTheme="minorEastAsia" w:eastAsiaTheme="minorEastAsia" w:hAnsiTheme="minorEastAsia" w:hint="eastAsia"/>
                <w:w w:val="50"/>
              </w:rPr>
              <w:t>その他</w:t>
            </w:r>
          </w:p>
          <w:p w14:paraId="43556F08" w14:textId="77777777" w:rsidR="006F1915" w:rsidRPr="006F1915" w:rsidRDefault="006F1915">
            <w:pPr>
              <w:pStyle w:val="a3"/>
              <w:spacing w:line="284" w:lineRule="exact"/>
              <w:rPr>
                <w:rFonts w:asciiTheme="minorEastAsia" w:eastAsiaTheme="minorEastAsia" w:hAnsiTheme="minorEastAsia"/>
              </w:rPr>
            </w:pPr>
            <w:r w:rsidRPr="006F1915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6F1915">
              <w:rPr>
                <w:rFonts w:asciiTheme="minorEastAsia" w:eastAsiaTheme="minorEastAsia" w:hAnsiTheme="minorEastAsia" w:hint="eastAsia"/>
                <w:w w:val="50"/>
              </w:rPr>
              <w:t>の既往症</w:t>
            </w:r>
          </w:p>
        </w:tc>
        <w:tc>
          <w:tcPr>
            <w:tcW w:w="3993" w:type="dxa"/>
            <w:tcBorders>
              <w:top w:val="single" w:sz="4" w:space="0" w:color="000000"/>
              <w:left w:val="nil"/>
              <w:bottom w:val="single" w:sz="4" w:space="0" w:color="auto"/>
              <w:right w:val="single" w:sz="18" w:space="0" w:color="000000"/>
            </w:tcBorders>
          </w:tcPr>
          <w:p w14:paraId="3F916A29" w14:textId="77777777" w:rsidR="007B4525" w:rsidRDefault="007B4525">
            <w:pPr>
              <w:pStyle w:val="a3"/>
              <w:spacing w:before="164" w:line="284" w:lineRule="exact"/>
            </w:pPr>
          </w:p>
        </w:tc>
      </w:tr>
      <w:tr w:rsidR="006F1915" w14:paraId="5C3E42EC" w14:textId="77777777" w:rsidTr="00F14EF9">
        <w:trPr>
          <w:cantSplit/>
          <w:trHeight w:hRule="exact" w:val="601"/>
        </w:trPr>
        <w:tc>
          <w:tcPr>
            <w:tcW w:w="1927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1D653BA5" w14:textId="77777777" w:rsidR="006F1915" w:rsidRPr="007B4525" w:rsidRDefault="006F1915">
            <w:pPr>
              <w:pStyle w:val="a3"/>
              <w:spacing w:before="164" w:line="284" w:lineRule="exac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明朝" w:hAnsi="ＭＳ Ｐ明朝" w:hint="eastAsia"/>
              </w:rPr>
              <w:t>相談・見学内容</w:t>
            </w:r>
          </w:p>
        </w:tc>
        <w:tc>
          <w:tcPr>
            <w:tcW w:w="804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FADDE84" w14:textId="77777777" w:rsidR="006F1915" w:rsidRDefault="006F1915" w:rsidP="006F1915">
            <w:pPr>
              <w:pStyle w:val="a3"/>
              <w:spacing w:before="164" w:line="284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明朝" w:hAnsi="ＭＳ Ｐ明朝" w:hint="eastAsia"/>
              </w:rPr>
              <w:t xml:space="preserve">　就学　・　転入（時期　　　　　　）　・　その他（　　　　　　　　）</w:t>
            </w:r>
          </w:p>
        </w:tc>
      </w:tr>
      <w:tr w:rsidR="006F1915" w14:paraId="256BDD63" w14:textId="77777777" w:rsidTr="00F14EF9">
        <w:trPr>
          <w:cantSplit/>
          <w:trHeight w:hRule="exact" w:val="567"/>
        </w:trPr>
        <w:tc>
          <w:tcPr>
            <w:tcW w:w="1927" w:type="dxa"/>
            <w:gridSpan w:val="2"/>
            <w:tcBorders>
              <w:top w:val="nil"/>
              <w:left w:val="single" w:sz="18" w:space="0" w:color="000000"/>
              <w:bottom w:val="single" w:sz="4" w:space="0" w:color="auto"/>
              <w:right w:val="nil"/>
            </w:tcBorders>
          </w:tcPr>
          <w:p w14:paraId="5B9A30D3" w14:textId="77777777" w:rsidR="006F1915" w:rsidRPr="00AD3B0D" w:rsidRDefault="006F1915" w:rsidP="006F1915">
            <w:pPr>
              <w:pStyle w:val="a3"/>
              <w:spacing w:before="164" w:line="284" w:lineRule="exact"/>
              <w:jc w:val="center"/>
              <w:rPr>
                <w:rFonts w:ascii="ＭＳ Ｐ明朝" w:hAnsi="ＭＳ Ｐ明朝"/>
                <w:sz w:val="28"/>
                <w:szCs w:val="28"/>
              </w:rPr>
            </w:pPr>
            <w:r w:rsidRPr="00AD3B0D">
              <w:rPr>
                <w:rFonts w:ascii="ＭＳ Ｐ明朝" w:hAnsi="ＭＳ Ｐ明朝" w:hint="eastAsia"/>
                <w:w w:val="50"/>
                <w:sz w:val="28"/>
                <w:szCs w:val="28"/>
              </w:rPr>
              <w:t>本校への入学・転入の希望</w:t>
            </w:r>
          </w:p>
        </w:tc>
        <w:tc>
          <w:tcPr>
            <w:tcW w:w="8042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14:paraId="454FE75E" w14:textId="77777777" w:rsidR="006F1915" w:rsidRDefault="006F1915" w:rsidP="006F1915">
            <w:pPr>
              <w:pStyle w:val="a3"/>
              <w:spacing w:before="164" w:line="284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明朝" w:hAnsi="ＭＳ Ｐ明朝" w:hint="eastAsia"/>
              </w:rPr>
              <w:t xml:space="preserve">　有　・　無　・　他校も考慮中（　　　　　　　　　　　　　　　　）</w:t>
            </w:r>
          </w:p>
        </w:tc>
      </w:tr>
      <w:tr w:rsidR="00645BD7" w14:paraId="186F3108" w14:textId="77777777" w:rsidTr="00F14EF9">
        <w:trPr>
          <w:cantSplit/>
          <w:trHeight w:hRule="exact" w:val="598"/>
        </w:trPr>
        <w:tc>
          <w:tcPr>
            <w:tcW w:w="1927" w:type="dxa"/>
            <w:gridSpan w:val="2"/>
            <w:tcBorders>
              <w:top w:val="nil"/>
              <w:left w:val="single" w:sz="18" w:space="0" w:color="000000"/>
              <w:bottom w:val="single" w:sz="4" w:space="0" w:color="auto"/>
              <w:right w:val="nil"/>
            </w:tcBorders>
          </w:tcPr>
          <w:p w14:paraId="3618E972" w14:textId="77777777" w:rsidR="00645BD7" w:rsidRPr="00AD3B0D" w:rsidRDefault="00645BD7" w:rsidP="006F1915">
            <w:pPr>
              <w:pStyle w:val="a3"/>
              <w:spacing w:before="164" w:line="284" w:lineRule="exact"/>
              <w:jc w:val="center"/>
              <w:rPr>
                <w:rFonts w:ascii="ＭＳ Ｐ明朝" w:hAnsi="ＭＳ Ｐ明朝"/>
                <w:w w:val="50"/>
                <w:sz w:val="28"/>
                <w:szCs w:val="28"/>
              </w:rPr>
            </w:pPr>
            <w:r w:rsidRPr="00AD3B0D">
              <w:rPr>
                <w:rFonts w:ascii="ＭＳ Ｐ明朝" w:hAnsi="ＭＳ Ｐ明朝" w:hint="eastAsia"/>
                <w:w w:val="50"/>
                <w:sz w:val="28"/>
                <w:szCs w:val="28"/>
              </w:rPr>
              <w:t>通学手段</w:t>
            </w:r>
          </w:p>
        </w:tc>
        <w:tc>
          <w:tcPr>
            <w:tcW w:w="8042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14:paraId="74C08304" w14:textId="77777777" w:rsidR="00645BD7" w:rsidRDefault="00645BD7" w:rsidP="006F1915">
            <w:pPr>
              <w:pStyle w:val="a3"/>
              <w:spacing w:before="164" w:line="284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保護者送迎　　　・　　通学バス　　　・その他（　　　　　　　　　　　　）</w:t>
            </w:r>
          </w:p>
        </w:tc>
      </w:tr>
      <w:tr w:rsidR="007426EE" w14:paraId="3952000C" w14:textId="77777777" w:rsidTr="006766C4">
        <w:trPr>
          <w:cantSplit/>
          <w:trHeight w:hRule="exact" w:val="598"/>
        </w:trPr>
        <w:tc>
          <w:tcPr>
            <w:tcW w:w="1927" w:type="dxa"/>
            <w:gridSpan w:val="2"/>
            <w:tcBorders>
              <w:top w:val="nil"/>
              <w:left w:val="single" w:sz="18" w:space="0" w:color="000000"/>
              <w:bottom w:val="single" w:sz="4" w:space="0" w:color="auto"/>
              <w:right w:val="nil"/>
            </w:tcBorders>
          </w:tcPr>
          <w:p w14:paraId="7CB8CE0E" w14:textId="77777777" w:rsidR="007426EE" w:rsidRPr="00AD3B0D" w:rsidRDefault="007426EE" w:rsidP="006F1915">
            <w:pPr>
              <w:pStyle w:val="a3"/>
              <w:spacing w:before="164" w:line="284" w:lineRule="exact"/>
              <w:jc w:val="center"/>
              <w:rPr>
                <w:rFonts w:ascii="ＭＳ Ｐ明朝" w:hAnsi="ＭＳ Ｐ明朝"/>
                <w:w w:val="50"/>
                <w:sz w:val="28"/>
                <w:szCs w:val="28"/>
              </w:rPr>
            </w:pPr>
            <w:r>
              <w:rPr>
                <w:rFonts w:ascii="ＭＳ Ｐ明朝" w:hAnsi="ＭＳ Ｐ明朝" w:hint="eastAsia"/>
                <w:w w:val="50"/>
                <w:sz w:val="28"/>
                <w:szCs w:val="28"/>
              </w:rPr>
              <w:t>食物アレルギー</w:t>
            </w:r>
          </w:p>
        </w:tc>
        <w:tc>
          <w:tcPr>
            <w:tcW w:w="8042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14:paraId="58C5DA3B" w14:textId="77777777" w:rsidR="007426EE" w:rsidRDefault="007426EE" w:rsidP="007426EE">
            <w:pPr>
              <w:pStyle w:val="a3"/>
              <w:spacing w:before="164" w:line="284" w:lineRule="exact"/>
              <w:ind w:firstLineChars="100" w:firstLine="240"/>
              <w:rPr>
                <w:rFonts w:cs="Times New Roman"/>
              </w:rPr>
            </w:pPr>
            <w:r>
              <w:rPr>
                <w:rFonts w:cs="Times New Roman" w:hint="eastAsia"/>
              </w:rPr>
              <w:t>無　・　有（　　　　　　　　　　　　　　　　　　　　　　　　　　　　　　　　　　　　　　　　）</w:t>
            </w:r>
          </w:p>
        </w:tc>
      </w:tr>
      <w:tr w:rsidR="007426EE" w14:paraId="7B7FA9D4" w14:textId="77777777" w:rsidTr="00E20A05">
        <w:trPr>
          <w:cantSplit/>
          <w:trHeight w:hRule="exact" w:val="598"/>
        </w:trPr>
        <w:tc>
          <w:tcPr>
            <w:tcW w:w="1927" w:type="dxa"/>
            <w:gridSpan w:val="2"/>
            <w:tcBorders>
              <w:top w:val="nil"/>
              <w:left w:val="single" w:sz="18" w:space="0" w:color="000000"/>
              <w:bottom w:val="single" w:sz="4" w:space="0" w:color="auto"/>
              <w:right w:val="nil"/>
            </w:tcBorders>
          </w:tcPr>
          <w:p w14:paraId="19D89471" w14:textId="77777777" w:rsidR="007426EE" w:rsidRPr="00AD3B0D" w:rsidRDefault="007426EE" w:rsidP="006F1915">
            <w:pPr>
              <w:pStyle w:val="a3"/>
              <w:spacing w:before="164" w:line="284" w:lineRule="exact"/>
              <w:jc w:val="center"/>
              <w:rPr>
                <w:rFonts w:ascii="ＭＳ Ｐ明朝" w:hAnsi="ＭＳ Ｐ明朝"/>
                <w:w w:val="50"/>
                <w:sz w:val="28"/>
                <w:szCs w:val="28"/>
              </w:rPr>
            </w:pPr>
            <w:r>
              <w:rPr>
                <w:rFonts w:ascii="ＭＳ Ｐ明朝" w:hAnsi="ＭＳ Ｐ明朝" w:hint="eastAsia"/>
                <w:w w:val="50"/>
                <w:sz w:val="28"/>
                <w:szCs w:val="28"/>
              </w:rPr>
              <w:t>けいれん発作</w:t>
            </w:r>
          </w:p>
        </w:tc>
        <w:tc>
          <w:tcPr>
            <w:tcW w:w="8042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14:paraId="24C382DA" w14:textId="77777777" w:rsidR="007426EE" w:rsidRDefault="007426EE" w:rsidP="007426EE">
            <w:pPr>
              <w:pStyle w:val="a3"/>
              <w:spacing w:before="164" w:line="284" w:lineRule="exact"/>
              <w:ind w:firstLineChars="100" w:firstLine="240"/>
              <w:rPr>
                <w:rFonts w:cs="Times New Roman"/>
              </w:rPr>
            </w:pPr>
            <w:r>
              <w:rPr>
                <w:rFonts w:cs="Times New Roman" w:hint="eastAsia"/>
              </w:rPr>
              <w:t>無　・　有（　　　　　　　　　　　　　　　　　　　　　　　　　　　　　　　　　　　　　　　　）</w:t>
            </w:r>
          </w:p>
        </w:tc>
      </w:tr>
      <w:tr w:rsidR="007426EE" w14:paraId="47FC3557" w14:textId="77777777" w:rsidTr="00FB7447">
        <w:trPr>
          <w:cantSplit/>
          <w:trHeight w:hRule="exact" w:val="598"/>
        </w:trPr>
        <w:tc>
          <w:tcPr>
            <w:tcW w:w="1927" w:type="dxa"/>
            <w:gridSpan w:val="2"/>
            <w:tcBorders>
              <w:top w:val="nil"/>
              <w:left w:val="single" w:sz="18" w:space="0" w:color="000000"/>
              <w:bottom w:val="single" w:sz="4" w:space="0" w:color="auto"/>
              <w:right w:val="nil"/>
            </w:tcBorders>
          </w:tcPr>
          <w:p w14:paraId="6BA3128A" w14:textId="77777777" w:rsidR="007426EE" w:rsidRPr="00AD3B0D" w:rsidRDefault="007426EE" w:rsidP="006F1915">
            <w:pPr>
              <w:pStyle w:val="a3"/>
              <w:spacing w:before="164" w:line="284" w:lineRule="exact"/>
              <w:jc w:val="center"/>
              <w:rPr>
                <w:rFonts w:ascii="ＭＳ Ｐ明朝" w:hAnsi="ＭＳ Ｐ明朝"/>
                <w:w w:val="50"/>
                <w:sz w:val="28"/>
                <w:szCs w:val="28"/>
              </w:rPr>
            </w:pPr>
            <w:r>
              <w:rPr>
                <w:rFonts w:ascii="ＭＳ Ｐ明朝" w:hAnsi="ＭＳ Ｐ明朝" w:hint="eastAsia"/>
                <w:w w:val="50"/>
                <w:sz w:val="28"/>
                <w:szCs w:val="28"/>
              </w:rPr>
              <w:t>医療的ケア</w:t>
            </w:r>
          </w:p>
        </w:tc>
        <w:tc>
          <w:tcPr>
            <w:tcW w:w="8042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14:paraId="6A0B20F5" w14:textId="77777777" w:rsidR="007426EE" w:rsidRDefault="007426EE" w:rsidP="004A3351">
            <w:pPr>
              <w:pStyle w:val="a3"/>
              <w:spacing w:before="164" w:line="284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不要　・　必要（　　　　　　　　　　　　　　　　　　　　　　　　　　　　　　　　　　　　　　）</w:t>
            </w:r>
          </w:p>
        </w:tc>
      </w:tr>
      <w:tr w:rsidR="00AD3B0D" w14:paraId="6C2DBBFC" w14:textId="77777777" w:rsidTr="00F14EF9">
        <w:trPr>
          <w:cantSplit/>
          <w:trHeight w:hRule="exact" w:val="591"/>
        </w:trPr>
        <w:tc>
          <w:tcPr>
            <w:tcW w:w="1927" w:type="dxa"/>
            <w:gridSpan w:val="2"/>
            <w:tcBorders>
              <w:top w:val="nil"/>
              <w:left w:val="single" w:sz="18" w:space="0" w:color="000000"/>
              <w:bottom w:val="single" w:sz="4" w:space="0" w:color="auto"/>
              <w:right w:val="nil"/>
            </w:tcBorders>
          </w:tcPr>
          <w:p w14:paraId="31971862" w14:textId="77777777" w:rsidR="00AD3B0D" w:rsidRPr="00AD3B0D" w:rsidRDefault="00AD3B0D" w:rsidP="006F1915">
            <w:pPr>
              <w:pStyle w:val="a3"/>
              <w:spacing w:before="164" w:line="284" w:lineRule="exact"/>
              <w:jc w:val="center"/>
              <w:rPr>
                <w:rFonts w:ascii="ＭＳ Ｐ明朝" w:hAnsi="ＭＳ Ｐ明朝"/>
                <w:w w:val="50"/>
                <w:sz w:val="28"/>
                <w:szCs w:val="28"/>
              </w:rPr>
            </w:pPr>
            <w:r w:rsidRPr="00AD3B0D">
              <w:rPr>
                <w:rFonts w:ascii="ＭＳ Ｐ明朝" w:hAnsi="ＭＳ Ｐ明朝" w:hint="eastAsia"/>
                <w:w w:val="50"/>
                <w:sz w:val="28"/>
                <w:szCs w:val="28"/>
              </w:rPr>
              <w:t>本校以外</w:t>
            </w:r>
            <w:r>
              <w:rPr>
                <w:rFonts w:ascii="ＭＳ Ｐ明朝" w:hAnsi="ＭＳ Ｐ明朝" w:hint="eastAsia"/>
                <w:w w:val="50"/>
                <w:sz w:val="28"/>
                <w:szCs w:val="28"/>
              </w:rPr>
              <w:t>に</w:t>
            </w:r>
            <w:r w:rsidRPr="00AD3B0D">
              <w:rPr>
                <w:rFonts w:ascii="ＭＳ Ｐ明朝" w:hAnsi="ＭＳ Ｐ明朝" w:hint="eastAsia"/>
                <w:w w:val="50"/>
                <w:sz w:val="28"/>
                <w:szCs w:val="28"/>
              </w:rPr>
              <w:t>見学した学校名</w:t>
            </w:r>
          </w:p>
        </w:tc>
        <w:tc>
          <w:tcPr>
            <w:tcW w:w="8042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14:paraId="0C8F2FE9" w14:textId="77777777" w:rsidR="00AD3B0D" w:rsidRDefault="00AD3B0D" w:rsidP="006F1915">
            <w:pPr>
              <w:pStyle w:val="a3"/>
              <w:spacing w:before="164" w:line="284" w:lineRule="exact"/>
              <w:rPr>
                <w:rFonts w:cs="Times New Roman"/>
              </w:rPr>
            </w:pPr>
          </w:p>
        </w:tc>
      </w:tr>
      <w:tr w:rsidR="006F1915" w14:paraId="743B3679" w14:textId="77777777" w:rsidTr="004A3351">
        <w:trPr>
          <w:cantSplit/>
          <w:trHeight w:hRule="exact" w:val="583"/>
        </w:trPr>
        <w:tc>
          <w:tcPr>
            <w:tcW w:w="1939" w:type="dxa"/>
            <w:gridSpan w:val="3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nil"/>
            </w:tcBorders>
          </w:tcPr>
          <w:p w14:paraId="3191912F" w14:textId="77777777" w:rsidR="006F1915" w:rsidRDefault="006F1915" w:rsidP="004A3351">
            <w:pPr>
              <w:pStyle w:val="a3"/>
              <w:spacing w:before="164" w:line="284" w:lineRule="exact"/>
              <w:jc w:val="center"/>
            </w:pPr>
            <w:r>
              <w:rPr>
                <w:rFonts w:ascii="ＭＳ Ｐ明朝" w:hAnsi="ＭＳ Ｐ明朝" w:hint="eastAsia"/>
              </w:rPr>
              <w:t>来校者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18" w:space="0" w:color="auto"/>
            </w:tcBorders>
          </w:tcPr>
          <w:p w14:paraId="387B7B6F" w14:textId="77777777" w:rsidR="006F1915" w:rsidRDefault="006F1915">
            <w:pPr>
              <w:pStyle w:val="a3"/>
              <w:spacing w:before="164" w:line="284" w:lineRule="exact"/>
            </w:pPr>
          </w:p>
        </w:tc>
      </w:tr>
      <w:tr w:rsidR="00F14EF9" w:rsidRPr="008B743C" w14:paraId="02C1F026" w14:textId="77777777" w:rsidTr="00F14EF9">
        <w:trPr>
          <w:cantSplit/>
          <w:trHeight w:val="2637"/>
        </w:trPr>
        <w:tc>
          <w:tcPr>
            <w:tcW w:w="9969" w:type="dxa"/>
            <w:gridSpan w:val="6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1EA5C867" w14:textId="77777777" w:rsidR="00F14EF9" w:rsidRDefault="00F14EF9" w:rsidP="00F14EF9">
            <w:pPr>
              <w:pStyle w:val="a3"/>
              <w:spacing w:before="164" w:line="284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○小学校段階で身につけてほしいこと・学んでほしいこと</w:t>
            </w:r>
            <w:r w:rsidR="00AA4461">
              <w:rPr>
                <w:rFonts w:cs="Times New Roman" w:hint="eastAsia"/>
              </w:rPr>
              <w:t>（※現在のご意見をお聞かせください。）</w:t>
            </w:r>
          </w:p>
          <w:p w14:paraId="5905E86A" w14:textId="77777777" w:rsidR="00F14EF9" w:rsidRDefault="00F14EF9" w:rsidP="00F14EF9">
            <w:pPr>
              <w:pStyle w:val="a3"/>
              <w:spacing w:before="164" w:line="284" w:lineRule="exact"/>
              <w:rPr>
                <w:rFonts w:cs="Times New Roman"/>
              </w:rPr>
            </w:pPr>
          </w:p>
          <w:p w14:paraId="52B211E8" w14:textId="77777777" w:rsidR="00F14EF9" w:rsidRDefault="00F14EF9" w:rsidP="00F14EF9">
            <w:pPr>
              <w:pStyle w:val="a3"/>
              <w:spacing w:before="164" w:line="284" w:lineRule="exact"/>
              <w:rPr>
                <w:rFonts w:cs="Times New Roman"/>
              </w:rPr>
            </w:pPr>
          </w:p>
          <w:p w14:paraId="1465E499" w14:textId="77777777" w:rsidR="00F14EF9" w:rsidRDefault="00F14EF9" w:rsidP="00F14EF9">
            <w:pPr>
              <w:pStyle w:val="a3"/>
              <w:spacing w:before="164" w:line="284" w:lineRule="exact"/>
              <w:rPr>
                <w:rFonts w:cs="Times New Roman"/>
              </w:rPr>
            </w:pPr>
          </w:p>
          <w:p w14:paraId="23FF89F7" w14:textId="77777777" w:rsidR="00F14EF9" w:rsidRDefault="00F14EF9" w:rsidP="00F14EF9">
            <w:pPr>
              <w:pStyle w:val="a3"/>
              <w:spacing w:before="164" w:line="284" w:lineRule="exact"/>
              <w:rPr>
                <w:rFonts w:cs="Times New Roman"/>
              </w:rPr>
            </w:pPr>
          </w:p>
          <w:p w14:paraId="1D5C8E0B" w14:textId="77777777" w:rsidR="00F14EF9" w:rsidRDefault="00F14EF9" w:rsidP="00AA4461">
            <w:pPr>
              <w:pStyle w:val="a3"/>
              <w:spacing w:before="164" w:line="284" w:lineRule="exact"/>
            </w:pPr>
            <w:r>
              <w:rPr>
                <w:rFonts w:cs="Times New Roman" w:hint="eastAsia"/>
              </w:rPr>
              <w:t xml:space="preserve">　　　　　　　　　　　　　　　　　　　　　　　　　　　　　　　　　　　　　　</w:t>
            </w:r>
          </w:p>
        </w:tc>
      </w:tr>
      <w:tr w:rsidR="00F14EF9" w14:paraId="5F8FBA74" w14:textId="77777777" w:rsidTr="007426EE">
        <w:trPr>
          <w:cantSplit/>
          <w:trHeight w:hRule="exact" w:val="2136"/>
        </w:trPr>
        <w:tc>
          <w:tcPr>
            <w:tcW w:w="1939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526A577" w14:textId="77777777" w:rsidR="00F14EF9" w:rsidRDefault="00F14EF9" w:rsidP="00F14EF9">
            <w:pPr>
              <w:pStyle w:val="a3"/>
              <w:spacing w:line="240" w:lineRule="auto"/>
            </w:pPr>
            <w:r>
              <w:rPr>
                <w:rFonts w:ascii="ＭＳ Ｐ明朝" w:hAnsi="ＭＳ Ｐ明朝" w:hint="eastAsia"/>
              </w:rPr>
              <w:t>備考</w:t>
            </w:r>
          </w:p>
        </w:tc>
        <w:tc>
          <w:tcPr>
            <w:tcW w:w="8030" w:type="dxa"/>
            <w:gridSpan w:val="3"/>
            <w:tcBorders>
              <w:top w:val="single" w:sz="1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16A6A0E6" w14:textId="77777777" w:rsidR="00F14EF9" w:rsidRDefault="00F14EF9" w:rsidP="00F14EF9">
            <w:pPr>
              <w:pStyle w:val="a3"/>
              <w:spacing w:line="240" w:lineRule="auto"/>
            </w:pPr>
            <w:r>
              <w:rPr>
                <w:rFonts w:hint="eastAsia"/>
              </w:rPr>
              <w:t>○相談内容を記入してください</w:t>
            </w:r>
          </w:p>
          <w:p w14:paraId="117759CB" w14:textId="77777777" w:rsidR="00F14EF9" w:rsidRDefault="00F14EF9" w:rsidP="00F14EF9">
            <w:pPr>
              <w:pStyle w:val="a3"/>
              <w:spacing w:line="240" w:lineRule="auto"/>
            </w:pPr>
          </w:p>
          <w:p w14:paraId="2ABC8A1A" w14:textId="77777777" w:rsidR="00F14EF9" w:rsidRDefault="00F14EF9" w:rsidP="00F14EF9">
            <w:pPr>
              <w:pStyle w:val="a3"/>
              <w:spacing w:line="240" w:lineRule="auto"/>
            </w:pPr>
          </w:p>
          <w:p w14:paraId="1E0ADA9E" w14:textId="77777777" w:rsidR="00F14EF9" w:rsidRDefault="00F14EF9" w:rsidP="00F14EF9">
            <w:pPr>
              <w:pStyle w:val="a3"/>
              <w:spacing w:line="240" w:lineRule="auto"/>
            </w:pPr>
          </w:p>
          <w:p w14:paraId="2171AAB4" w14:textId="77777777" w:rsidR="00F14EF9" w:rsidRDefault="00F14EF9" w:rsidP="00F14EF9">
            <w:pPr>
              <w:pStyle w:val="a3"/>
              <w:spacing w:line="240" w:lineRule="auto"/>
            </w:pPr>
          </w:p>
          <w:p w14:paraId="20AE83EC" w14:textId="77777777" w:rsidR="004A3351" w:rsidRDefault="004A3351" w:rsidP="004A3351">
            <w:pPr>
              <w:pStyle w:val="a3"/>
              <w:spacing w:line="240" w:lineRule="auto"/>
            </w:pPr>
          </w:p>
          <w:p w14:paraId="6207C7FA" w14:textId="77777777" w:rsidR="00F14EF9" w:rsidRDefault="00F14EF9" w:rsidP="004A3351">
            <w:pPr>
              <w:pStyle w:val="a3"/>
              <w:spacing w:line="240" w:lineRule="auto"/>
              <w:ind w:firstLineChars="1700" w:firstLine="4080"/>
            </w:pPr>
            <w:r>
              <w:rPr>
                <w:rFonts w:hint="eastAsia"/>
              </w:rPr>
              <w:t>※太枠の中は必ず記入してください。</w:t>
            </w:r>
          </w:p>
        </w:tc>
      </w:tr>
    </w:tbl>
    <w:p w14:paraId="27F0DEEA" w14:textId="77777777" w:rsidR="00EA1C67" w:rsidRPr="004A3351" w:rsidRDefault="00EA1C67">
      <w:pPr>
        <w:pStyle w:val="a3"/>
        <w:spacing w:line="142" w:lineRule="exact"/>
      </w:pPr>
    </w:p>
    <w:sectPr w:rsidR="00EA1C67" w:rsidRPr="004A3351" w:rsidSect="00EA1C67">
      <w:pgSz w:w="11906" w:h="16838"/>
      <w:pgMar w:top="1134" w:right="850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00B3B" w14:textId="77777777" w:rsidR="0004011D" w:rsidRDefault="0004011D" w:rsidP="006F1915">
      <w:r>
        <w:separator/>
      </w:r>
    </w:p>
  </w:endnote>
  <w:endnote w:type="continuationSeparator" w:id="0">
    <w:p w14:paraId="6498309D" w14:textId="77777777" w:rsidR="0004011D" w:rsidRDefault="0004011D" w:rsidP="006F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48AA0" w14:textId="77777777" w:rsidR="0004011D" w:rsidRDefault="0004011D" w:rsidP="006F1915">
      <w:r>
        <w:separator/>
      </w:r>
    </w:p>
  </w:footnote>
  <w:footnote w:type="continuationSeparator" w:id="0">
    <w:p w14:paraId="320D2754" w14:textId="77777777" w:rsidR="0004011D" w:rsidRDefault="0004011D" w:rsidP="006F1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D1298"/>
    <w:multiLevelType w:val="hybridMultilevel"/>
    <w:tmpl w:val="AFCCC982"/>
    <w:lvl w:ilvl="0" w:tplc="199E1D20"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BC138D"/>
    <w:multiLevelType w:val="hybridMultilevel"/>
    <w:tmpl w:val="4AE81F84"/>
    <w:lvl w:ilvl="0" w:tplc="25F46C2C">
      <w:numFmt w:val="bullet"/>
      <w:lvlText w:val="・"/>
      <w:lvlJc w:val="left"/>
      <w:pPr>
        <w:ind w:left="57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C67"/>
    <w:rsid w:val="00037AFB"/>
    <w:rsid w:val="0004011D"/>
    <w:rsid w:val="000808AA"/>
    <w:rsid w:val="000D120C"/>
    <w:rsid w:val="00111C44"/>
    <w:rsid w:val="001E4A22"/>
    <w:rsid w:val="003075F0"/>
    <w:rsid w:val="003A6B7D"/>
    <w:rsid w:val="004A3351"/>
    <w:rsid w:val="004C3B14"/>
    <w:rsid w:val="004F3921"/>
    <w:rsid w:val="005324CA"/>
    <w:rsid w:val="0053626F"/>
    <w:rsid w:val="005F6FDD"/>
    <w:rsid w:val="00612C52"/>
    <w:rsid w:val="006229E1"/>
    <w:rsid w:val="00645BD7"/>
    <w:rsid w:val="006B580B"/>
    <w:rsid w:val="006F1915"/>
    <w:rsid w:val="007426EE"/>
    <w:rsid w:val="0075596F"/>
    <w:rsid w:val="007A0645"/>
    <w:rsid w:val="007B4525"/>
    <w:rsid w:val="008A274D"/>
    <w:rsid w:val="008B00F8"/>
    <w:rsid w:val="008B743C"/>
    <w:rsid w:val="0094196B"/>
    <w:rsid w:val="009C6AFB"/>
    <w:rsid w:val="00AA4461"/>
    <w:rsid w:val="00AD3B0D"/>
    <w:rsid w:val="00BD1105"/>
    <w:rsid w:val="00C20363"/>
    <w:rsid w:val="00C70465"/>
    <w:rsid w:val="00C70A58"/>
    <w:rsid w:val="00C8785A"/>
    <w:rsid w:val="00D50B3A"/>
    <w:rsid w:val="00D707C0"/>
    <w:rsid w:val="00D7381C"/>
    <w:rsid w:val="00D870CE"/>
    <w:rsid w:val="00DB6CF0"/>
    <w:rsid w:val="00E365C5"/>
    <w:rsid w:val="00E66870"/>
    <w:rsid w:val="00EA1C67"/>
    <w:rsid w:val="00F14EF9"/>
    <w:rsid w:val="00F82861"/>
    <w:rsid w:val="00F9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DD2D355"/>
  <w15:docId w15:val="{66A079D0-695C-4E0B-B1E4-BBC51D73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C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11C44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ascii="Times New Roman" w:eastAsia="ＭＳ Ｐ明朝" w:hAnsi="Times New Roman" w:cs="ＭＳ Ｐ明朝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F19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1915"/>
  </w:style>
  <w:style w:type="paragraph" w:styleId="a6">
    <w:name w:val="footer"/>
    <w:basedOn w:val="a"/>
    <w:link w:val="a7"/>
    <w:uiPriority w:val="99"/>
    <w:unhideWhenUsed/>
    <w:rsid w:val="006F19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1915"/>
  </w:style>
  <w:style w:type="paragraph" w:styleId="a8">
    <w:name w:val="Balloon Text"/>
    <w:basedOn w:val="a"/>
    <w:link w:val="a9"/>
    <w:uiPriority w:val="99"/>
    <w:semiHidden/>
    <w:unhideWhenUsed/>
    <w:rsid w:val="00D738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38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430501\Deskto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23C8B-E2B4-4E7A-B856-0D5C45E8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63</TotalTime>
  <Pages>1</Pages>
  <Words>338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9430501</dc:creator>
  <cp:lastModifiedBy>山口 容紫子</cp:lastModifiedBy>
  <cp:revision>21</cp:revision>
  <cp:lastPrinted>2025-02-06T08:43:00Z</cp:lastPrinted>
  <dcterms:created xsi:type="dcterms:W3CDTF">2018-04-26T08:28:00Z</dcterms:created>
  <dcterms:modified xsi:type="dcterms:W3CDTF">2026-03-13T10:12:00Z</dcterms:modified>
</cp:coreProperties>
</file>