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5D45D94B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84DB8">
        <w:rPr>
          <w:rFonts w:ascii="ＭＳ 明朝" w:hAnsi="ＭＳ 明朝" w:hint="eastAsia"/>
          <w:sz w:val="24"/>
        </w:rPr>
        <w:t>７</w:t>
      </w:r>
      <w:r w:rsidR="00D443E4" w:rsidRPr="00D443E4">
        <w:rPr>
          <w:rFonts w:ascii="ＭＳ 明朝" w:hAnsi="ＭＳ 明朝" w:hint="eastAsia"/>
          <w:sz w:val="24"/>
        </w:rPr>
        <w:t>年</w:t>
      </w:r>
      <w:r w:rsidR="00F84DB8">
        <w:rPr>
          <w:rFonts w:ascii="ＭＳ 明朝" w:hAnsi="ＭＳ 明朝" w:hint="eastAsia"/>
          <w:sz w:val="24"/>
        </w:rPr>
        <w:t>（２０２５</w:t>
      </w:r>
      <w:r w:rsidR="00C75529">
        <w:rPr>
          <w:rFonts w:ascii="ＭＳ 明朝" w:hAnsi="ＭＳ 明朝" w:hint="eastAsia"/>
          <w:sz w:val="24"/>
        </w:rPr>
        <w:t>年）</w:t>
      </w:r>
      <w:r w:rsidR="00D443E4" w:rsidRPr="00D443E4">
        <w:rPr>
          <w:rFonts w:ascii="ＭＳ 明朝" w:hAnsi="ＭＳ 明朝" w:hint="eastAsia"/>
          <w:sz w:val="24"/>
        </w:rPr>
        <w:t xml:space="preserve">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33BF8734" w:rsidR="00D443E4" w:rsidRPr="00D443E4" w:rsidRDefault="005A3347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鬼塚　博光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8FEABDA" w14:textId="639B7C67" w:rsidR="00C3632D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地：</w:t>
      </w:r>
    </w:p>
    <w:p w14:paraId="65977149" w14:textId="76962CE6" w:rsidR="00C3632D" w:rsidRDefault="00C3632D" w:rsidP="00C3632D">
      <w:pPr>
        <w:ind w:leftChars="1200" w:left="2520" w:firstLineChars="600" w:firstLine="14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法人等名称：</w:t>
      </w:r>
    </w:p>
    <w:p w14:paraId="6BFAAE15" w14:textId="070EBFFE" w:rsidR="00D443E4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代表者名</w:t>
      </w:r>
      <w:r w:rsidR="0097138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：</w:t>
      </w:r>
      <w:r w:rsidR="0097138E">
        <w:rPr>
          <w:rFonts w:ascii="ＭＳ 明朝" w:hAnsi="ＭＳ 明朝" w:hint="eastAsia"/>
          <w:sz w:val="24"/>
        </w:rPr>
        <w:t xml:space="preserve">　　　　　　　　　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㊞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213FECAE" w14:textId="7E379872" w:rsidR="0011592A" w:rsidRDefault="00F84DB8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令和７年度（２０２５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r w:rsidR="0011592A" w:rsidRPr="004B680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熊本県立</w:t>
            </w:r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3CCCA735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="001446B2">
              <w:rPr>
                <w:rFonts w:ascii="ＭＳ 明朝" w:hAnsi="ＭＳ 明朝" w:cs="ＭＳ明朝" w:hint="eastAsia"/>
                <w:kern w:val="0"/>
                <w:sz w:val="24"/>
              </w:rPr>
              <w:t>・料金の</w:t>
            </w: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1EF7F0EF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</w:t>
      </w:r>
      <w:r w:rsidR="00647ED8">
        <w:rPr>
          <w:rFonts w:ascii="ＭＳ 明朝" w:hAnsi="ＭＳ 明朝" w:cs="ＭＳ明朝" w:hint="eastAsia"/>
          <w:sz w:val="22"/>
          <w:szCs w:val="22"/>
        </w:rPr>
        <w:t>号（最終改正令和</w:t>
      </w:r>
      <w:r w:rsidR="002B1882">
        <w:rPr>
          <w:rFonts w:ascii="ＭＳ 明朝" w:hAnsi="ＭＳ 明朝" w:cs="ＭＳ明朝" w:hint="eastAsia"/>
          <w:sz w:val="22"/>
          <w:szCs w:val="22"/>
        </w:rPr>
        <w:t>6</w:t>
      </w:r>
      <w:r w:rsidRPr="001815CF">
        <w:rPr>
          <w:rFonts w:ascii="ＭＳ 明朝" w:hAnsi="ＭＳ 明朝" w:cs="ＭＳ明朝" w:hint="eastAsia"/>
          <w:sz w:val="22"/>
          <w:szCs w:val="22"/>
        </w:rPr>
        <w:t>年</w:t>
      </w:r>
      <w:r w:rsidR="002B1882">
        <w:rPr>
          <w:rFonts w:ascii="ＭＳ 明朝" w:hAnsi="ＭＳ 明朝" w:cs="ＭＳ明朝" w:hint="eastAsia"/>
          <w:sz w:val="22"/>
          <w:szCs w:val="22"/>
        </w:rPr>
        <w:t>3</w:t>
      </w:r>
      <w:r w:rsidRPr="001815CF">
        <w:rPr>
          <w:rFonts w:ascii="ＭＳ 明朝" w:hAnsi="ＭＳ 明朝" w:cs="ＭＳ明朝" w:hint="eastAsia"/>
          <w:sz w:val="22"/>
          <w:szCs w:val="22"/>
        </w:rPr>
        <w:t>月</w:t>
      </w:r>
      <w:r w:rsidR="002B1882">
        <w:rPr>
          <w:rFonts w:ascii="ＭＳ 明朝" w:hAnsi="ＭＳ 明朝" w:cs="ＭＳ明朝" w:hint="eastAsia"/>
          <w:sz w:val="22"/>
          <w:szCs w:val="22"/>
        </w:rPr>
        <w:t>1</w:t>
      </w:r>
      <w:r w:rsidRPr="001815CF">
        <w:rPr>
          <w:rFonts w:ascii="ＭＳ 明朝" w:hAnsi="ＭＳ 明朝" w:cs="ＭＳ明朝" w:hint="eastAsia"/>
          <w:sz w:val="22"/>
          <w:szCs w:val="22"/>
        </w:rPr>
        <w:t>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24"/>
    <w:rsid w:val="00047CBA"/>
    <w:rsid w:val="0011592A"/>
    <w:rsid w:val="001232AE"/>
    <w:rsid w:val="00143B4B"/>
    <w:rsid w:val="001446B2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B1882"/>
    <w:rsid w:val="002E55A9"/>
    <w:rsid w:val="00342908"/>
    <w:rsid w:val="00355FB9"/>
    <w:rsid w:val="003B5C05"/>
    <w:rsid w:val="003C1553"/>
    <w:rsid w:val="003D1561"/>
    <w:rsid w:val="003F52D4"/>
    <w:rsid w:val="0046069C"/>
    <w:rsid w:val="004B6801"/>
    <w:rsid w:val="004D2243"/>
    <w:rsid w:val="005939F0"/>
    <w:rsid w:val="005A3347"/>
    <w:rsid w:val="0060148A"/>
    <w:rsid w:val="0061112B"/>
    <w:rsid w:val="00647ED8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7138E"/>
    <w:rsid w:val="009D113F"/>
    <w:rsid w:val="00A0641F"/>
    <w:rsid w:val="00A10002"/>
    <w:rsid w:val="00A33920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3632D"/>
    <w:rsid w:val="00C442C8"/>
    <w:rsid w:val="00C741AA"/>
    <w:rsid w:val="00C74EE2"/>
    <w:rsid w:val="00C75529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E5B5E"/>
    <w:rsid w:val="00F03798"/>
    <w:rsid w:val="00F10D21"/>
    <w:rsid w:val="00F55239"/>
    <w:rsid w:val="00F84DB8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2006/documentManagement/types"/>
    <ds:schemaRef ds:uri="93b37190-ba25-408b-a120-00d6793240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45</TotalTime>
  <Pages>1</Pages>
  <Words>413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Company>熊本県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目　録</dc:title>
  <dc:creator>情報企画課</dc:creator>
  <cp:lastModifiedBy>1935200</cp:lastModifiedBy>
  <cp:revision>10</cp:revision>
  <cp:lastPrinted>2022-12-19T08:10:00Z</cp:lastPrinted>
  <dcterms:created xsi:type="dcterms:W3CDTF">2022-01-12T00:28:00Z</dcterms:created>
  <dcterms:modified xsi:type="dcterms:W3CDTF">2025-01-06T06:02:00Z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